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8CF58" w14:textId="77777777" w:rsidR="00DE3B22" w:rsidRDefault="00DE3B22">
      <w:pPr>
        <w:sectPr w:rsidR="00DE3B22">
          <w:headerReference w:type="default" r:id="rId8"/>
          <w:footerReference w:type="default" r:id="rId9"/>
          <w:type w:val="continuous"/>
          <w:pgSz w:w="12240" w:h="15840" w:code="1"/>
          <w:pgMar w:top="2160" w:right="720" w:bottom="1584" w:left="720" w:header="576" w:footer="144" w:gutter="0"/>
          <w:paperSrc w:first="15"/>
          <w:cols w:space="720"/>
        </w:sectPr>
      </w:pPr>
    </w:p>
    <w:p w14:paraId="670E860C" w14:textId="07FEFC8F" w:rsidR="005F3D13" w:rsidRPr="00A746AD" w:rsidRDefault="005F3D13" w:rsidP="001619EF">
      <w:pPr>
        <w:rPr>
          <w:sz w:val="22"/>
          <w:szCs w:val="22"/>
        </w:rPr>
      </w:pPr>
      <w:r w:rsidRPr="00A746AD">
        <w:rPr>
          <w:sz w:val="22"/>
          <w:szCs w:val="22"/>
        </w:rPr>
        <w:tab/>
      </w:r>
      <w:r w:rsidRPr="00A746AD">
        <w:rPr>
          <w:sz w:val="22"/>
          <w:szCs w:val="22"/>
        </w:rPr>
        <w:tab/>
      </w:r>
      <w:r w:rsidRPr="00A746AD">
        <w:rPr>
          <w:sz w:val="22"/>
          <w:szCs w:val="22"/>
        </w:rPr>
        <w:tab/>
      </w:r>
      <w:r w:rsidRPr="00A746AD">
        <w:rPr>
          <w:sz w:val="22"/>
          <w:szCs w:val="22"/>
        </w:rPr>
        <w:tab/>
        <w:t xml:space="preserve"> </w:t>
      </w:r>
    </w:p>
    <w:p w14:paraId="2D51D757" w14:textId="638CD6A3" w:rsidR="001619EF" w:rsidRDefault="001619EF" w:rsidP="001436A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I, </w:t>
      </w:r>
      <w:r w:rsidRPr="00B32AF2">
        <w:rPr>
          <w:rFonts w:ascii="Times New Roman" w:hAnsi="Times New Roman"/>
          <w:b/>
          <w:bCs/>
        </w:rPr>
        <w:t>[Your Full Name]</w:t>
      </w:r>
      <w:r>
        <w:rPr>
          <w:rFonts w:ascii="Times New Roman" w:hAnsi="Times New Roman"/>
        </w:rPr>
        <w:t>, do hereby swear and affirm under penalty of perjury that</w:t>
      </w:r>
      <w:r w:rsidR="000E68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lease form submitted herewith is a true, correct, and complete copy of the published lease form provided by the Texas General Land Office, and that</w:t>
      </w:r>
      <w:r w:rsidR="000E68A1">
        <w:rPr>
          <w:rFonts w:ascii="Times New Roman" w:hAnsi="Times New Roman"/>
        </w:rPr>
        <w:t xml:space="preserve">, with the exception of </w:t>
      </w:r>
      <w:r w:rsidR="00826F82">
        <w:rPr>
          <w:rFonts w:ascii="Times New Roman" w:hAnsi="Times New Roman"/>
        </w:rPr>
        <w:t>the</w:t>
      </w:r>
      <w:r w:rsidR="000E68A1">
        <w:rPr>
          <w:rFonts w:ascii="Times New Roman" w:hAnsi="Times New Roman"/>
        </w:rPr>
        <w:t xml:space="preserve"> items specified below,</w:t>
      </w:r>
      <w:r>
        <w:rPr>
          <w:rFonts w:ascii="Times New Roman" w:hAnsi="Times New Roman"/>
        </w:rPr>
        <w:t xml:space="preserve"> I have made no alterations, deletions, or modifications to its content.</w:t>
      </w:r>
    </w:p>
    <w:p w14:paraId="37BEF1DB" w14:textId="77777777" w:rsidR="001619EF" w:rsidRDefault="001619EF" w:rsidP="001619EF">
      <w:pPr>
        <w:rPr>
          <w:rFonts w:ascii="Times New Roman" w:hAnsi="Times New Roman"/>
        </w:rPr>
      </w:pPr>
    </w:p>
    <w:p w14:paraId="335142D0" w14:textId="01AAAD01" w:rsidR="001619EF" w:rsidRDefault="001619EF" w:rsidP="001619EF">
      <w:pPr>
        <w:rPr>
          <w:rFonts w:ascii="Times New Roman" w:hAnsi="Times New Roman"/>
        </w:rPr>
      </w:pPr>
      <w:r>
        <w:rPr>
          <w:rFonts w:ascii="Times New Roman" w:hAnsi="Times New Roman"/>
        </w:rPr>
        <w:t>Executed on this ___ day of _______, 20</w:t>
      </w:r>
      <w:r w:rsidR="00704F03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, in </w:t>
      </w:r>
      <w:r w:rsidRPr="00704F03">
        <w:rPr>
          <w:rFonts w:ascii="Times New Roman" w:hAnsi="Times New Roman"/>
          <w:b/>
          <w:bCs/>
        </w:rPr>
        <w:t>[City]</w:t>
      </w:r>
      <w:r>
        <w:rPr>
          <w:rFonts w:ascii="Times New Roman" w:hAnsi="Times New Roman"/>
        </w:rPr>
        <w:t xml:space="preserve">, </w:t>
      </w:r>
      <w:r w:rsidRPr="00704F03">
        <w:rPr>
          <w:rFonts w:ascii="Times New Roman" w:hAnsi="Times New Roman"/>
          <w:b/>
          <w:bCs/>
        </w:rPr>
        <w:t>[State]</w:t>
      </w:r>
      <w:r>
        <w:rPr>
          <w:rFonts w:ascii="Times New Roman" w:hAnsi="Times New Roman"/>
        </w:rPr>
        <w:t>.</w:t>
      </w:r>
    </w:p>
    <w:p w14:paraId="4F7D00C0" w14:textId="77777777" w:rsidR="001619EF" w:rsidRDefault="001619EF" w:rsidP="001619EF">
      <w:pPr>
        <w:rPr>
          <w:rFonts w:ascii="Times New Roman" w:hAnsi="Times New Roman"/>
        </w:rPr>
      </w:pPr>
    </w:p>
    <w:p w14:paraId="07196268" w14:textId="77777777" w:rsidR="00CB1F4E" w:rsidRDefault="00CB1F4E" w:rsidP="001619EF">
      <w:pPr>
        <w:rPr>
          <w:rFonts w:ascii="Times New Roman" w:hAnsi="Times New Roman"/>
        </w:rPr>
      </w:pPr>
    </w:p>
    <w:p w14:paraId="185DEB6A" w14:textId="77777777" w:rsidR="00CB1F4E" w:rsidRDefault="00CB1F4E" w:rsidP="001619EF">
      <w:pPr>
        <w:rPr>
          <w:rFonts w:ascii="Times New Roman" w:hAnsi="Times New Roman"/>
        </w:rPr>
      </w:pPr>
    </w:p>
    <w:p w14:paraId="02229FE0" w14:textId="055C054F" w:rsidR="00CB1F4E" w:rsidRPr="00543643" w:rsidRDefault="00CB1F4E" w:rsidP="001619EF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  <w:r w:rsidRPr="00543643">
        <w:rPr>
          <w:rFonts w:ascii="Times New Roman" w:hAnsi="Times New Roman"/>
        </w:rPr>
        <w:t>______</w:t>
      </w:r>
    </w:p>
    <w:p w14:paraId="0992A1C4" w14:textId="661D03AB" w:rsidR="001619EF" w:rsidRPr="00B32AF2" w:rsidRDefault="001619EF" w:rsidP="001619EF">
      <w:pPr>
        <w:rPr>
          <w:rFonts w:ascii="Times New Roman" w:hAnsi="Times New Roman"/>
          <w:b/>
          <w:bCs/>
        </w:rPr>
      </w:pPr>
      <w:r w:rsidRPr="00B32AF2">
        <w:rPr>
          <w:rFonts w:ascii="Times New Roman" w:hAnsi="Times New Roman"/>
          <w:b/>
          <w:bCs/>
        </w:rPr>
        <w:t>[Your Full Name]</w:t>
      </w:r>
    </w:p>
    <w:p w14:paraId="1C695444" w14:textId="77777777" w:rsidR="001619EF" w:rsidRPr="00543643" w:rsidRDefault="001619EF" w:rsidP="001619EF">
      <w:pPr>
        <w:rPr>
          <w:rFonts w:ascii="Times New Roman" w:hAnsi="Times New Roman"/>
        </w:rPr>
      </w:pPr>
    </w:p>
    <w:p w14:paraId="6D64C6A0" w14:textId="77777777" w:rsidR="00BF58D2" w:rsidRPr="00543643" w:rsidRDefault="00BF58D2" w:rsidP="001619EF">
      <w:pPr>
        <w:rPr>
          <w:rFonts w:ascii="Times New Roman" w:hAnsi="Times New Roman"/>
        </w:rPr>
      </w:pPr>
    </w:p>
    <w:p w14:paraId="7975EA4F" w14:textId="77777777" w:rsidR="00BF58D2" w:rsidRPr="00543643" w:rsidRDefault="00BF58D2" w:rsidP="001619EF">
      <w:pPr>
        <w:rPr>
          <w:rFonts w:ascii="Times New Roman" w:hAnsi="Times New Roman"/>
        </w:rPr>
      </w:pPr>
    </w:p>
    <w:p w14:paraId="25A03876" w14:textId="77777777" w:rsidR="00BF58D2" w:rsidRPr="00543643" w:rsidRDefault="00BF58D2" w:rsidP="001619EF">
      <w:pPr>
        <w:rPr>
          <w:rFonts w:ascii="Times New Roman" w:hAnsi="Times New Roman"/>
        </w:rPr>
      </w:pPr>
    </w:p>
    <w:p w14:paraId="0FD2676F" w14:textId="3BAAE1AB" w:rsidR="001619EF" w:rsidRPr="00543643" w:rsidRDefault="001619EF" w:rsidP="001619EF">
      <w:pPr>
        <w:rPr>
          <w:rFonts w:ascii="Times New Roman" w:hAnsi="Times New Roman"/>
        </w:rPr>
      </w:pPr>
      <w:r w:rsidRPr="00543643">
        <w:rPr>
          <w:rFonts w:ascii="Times New Roman" w:hAnsi="Times New Roman"/>
        </w:rPr>
        <w:t>State of ____________ )</w:t>
      </w:r>
    </w:p>
    <w:p w14:paraId="15D6BFAE" w14:textId="77777777" w:rsidR="001619EF" w:rsidRPr="00543643" w:rsidRDefault="001619EF" w:rsidP="001619EF">
      <w:pPr>
        <w:rPr>
          <w:rFonts w:ascii="Times New Roman" w:hAnsi="Times New Roman"/>
        </w:rPr>
      </w:pPr>
      <w:r w:rsidRPr="00543643">
        <w:rPr>
          <w:rFonts w:ascii="Times New Roman" w:hAnsi="Times New Roman"/>
        </w:rPr>
        <w:t>County of __________ )</w:t>
      </w:r>
    </w:p>
    <w:p w14:paraId="6A842C15" w14:textId="77777777" w:rsidR="001619EF" w:rsidRPr="00543643" w:rsidRDefault="001619EF" w:rsidP="001619EF">
      <w:pPr>
        <w:rPr>
          <w:rFonts w:ascii="Times New Roman" w:hAnsi="Times New Roman"/>
        </w:rPr>
      </w:pPr>
    </w:p>
    <w:p w14:paraId="6B9C1278" w14:textId="7AEACBBB" w:rsidR="001619EF" w:rsidRPr="00543643" w:rsidRDefault="001619EF" w:rsidP="001619EF">
      <w:pPr>
        <w:rPr>
          <w:rFonts w:ascii="Times New Roman" w:hAnsi="Times New Roman"/>
        </w:rPr>
      </w:pPr>
      <w:r w:rsidRPr="00543643">
        <w:rPr>
          <w:rFonts w:ascii="Times New Roman" w:hAnsi="Times New Roman"/>
        </w:rPr>
        <w:t>Subscribed and sworn to (or affirmed) before me on this ___ day of _______, 20</w:t>
      </w:r>
      <w:r w:rsidR="00B45289">
        <w:rPr>
          <w:rFonts w:ascii="Times New Roman" w:hAnsi="Times New Roman"/>
        </w:rPr>
        <w:t>__</w:t>
      </w:r>
      <w:r w:rsidRPr="00543643">
        <w:rPr>
          <w:rFonts w:ascii="Times New Roman" w:hAnsi="Times New Roman"/>
        </w:rPr>
        <w:t>, by ______________________________, proved to me on the basis of satisfactory evidence to be the person who appeared before me.</w:t>
      </w:r>
    </w:p>
    <w:p w14:paraId="5D7D7490" w14:textId="77777777" w:rsidR="001619EF" w:rsidRPr="00543643" w:rsidRDefault="001619EF" w:rsidP="001619EF">
      <w:pPr>
        <w:rPr>
          <w:rFonts w:ascii="Times New Roman" w:hAnsi="Times New Roman"/>
        </w:rPr>
      </w:pPr>
    </w:p>
    <w:p w14:paraId="2F29EE73" w14:textId="77777777" w:rsidR="00CB1F4E" w:rsidRPr="00543643" w:rsidRDefault="00CB1F4E" w:rsidP="001619EF">
      <w:pPr>
        <w:rPr>
          <w:rFonts w:ascii="Times New Roman" w:hAnsi="Times New Roman"/>
        </w:rPr>
      </w:pPr>
    </w:p>
    <w:p w14:paraId="1F221CB7" w14:textId="2E7A999F" w:rsidR="00543643" w:rsidRPr="00543643" w:rsidRDefault="00543643" w:rsidP="00543643">
      <w:pPr>
        <w:tabs>
          <w:tab w:val="left" w:pos="-720"/>
        </w:tabs>
        <w:suppressAutoHyphens/>
        <w:ind w:left="5040"/>
        <w:jc w:val="both"/>
        <w:rPr>
          <w:rFonts w:ascii="Times New Roman" w:eastAsia="Times New Roman" w:hAnsi="Times New Roman"/>
          <w:spacing w:val="-1"/>
          <w:szCs w:val="16"/>
        </w:rPr>
      </w:pPr>
      <w:r w:rsidRPr="00543643">
        <w:rPr>
          <w:rFonts w:ascii="Times New Roman" w:eastAsia="Times New Roman" w:hAnsi="Times New Roman"/>
          <w:spacing w:val="-1"/>
          <w:szCs w:val="16"/>
        </w:rPr>
        <w:t>________________________________________________</w:t>
      </w:r>
    </w:p>
    <w:p w14:paraId="574CB655" w14:textId="197BA777" w:rsidR="00013454" w:rsidRDefault="00543643" w:rsidP="0081734A">
      <w:pPr>
        <w:tabs>
          <w:tab w:val="left" w:pos="-720"/>
        </w:tabs>
        <w:suppressAutoHyphens/>
        <w:ind w:left="5040"/>
        <w:jc w:val="both"/>
        <w:rPr>
          <w:rFonts w:ascii="Times New Roman" w:eastAsia="Times New Roman" w:hAnsi="Times New Roman"/>
          <w:spacing w:val="-1"/>
          <w:szCs w:val="16"/>
        </w:rPr>
      </w:pPr>
      <w:r w:rsidRPr="00543643">
        <w:rPr>
          <w:rFonts w:ascii="Times New Roman" w:eastAsia="Times New Roman" w:hAnsi="Times New Roman"/>
          <w:spacing w:val="-1"/>
          <w:szCs w:val="16"/>
        </w:rPr>
        <w:t>Notary Public in and for the State of ___________________</w:t>
      </w:r>
    </w:p>
    <w:p w14:paraId="7C3CD6CC" w14:textId="77777777" w:rsidR="000E68A1" w:rsidRDefault="000E68A1" w:rsidP="0081734A">
      <w:pPr>
        <w:tabs>
          <w:tab w:val="left" w:pos="-720"/>
        </w:tabs>
        <w:suppressAutoHyphens/>
        <w:ind w:left="5040"/>
        <w:jc w:val="both"/>
        <w:rPr>
          <w:rFonts w:ascii="Times New Roman" w:eastAsia="Times New Roman" w:hAnsi="Times New Roman"/>
          <w:spacing w:val="-1"/>
          <w:szCs w:val="16"/>
        </w:rPr>
      </w:pPr>
    </w:p>
    <w:p w14:paraId="1312AAF3" w14:textId="77777777" w:rsidR="000E68A1" w:rsidRDefault="000E68A1" w:rsidP="0081734A">
      <w:pPr>
        <w:tabs>
          <w:tab w:val="left" w:pos="-720"/>
        </w:tabs>
        <w:suppressAutoHyphens/>
        <w:ind w:left="5040"/>
        <w:jc w:val="both"/>
        <w:rPr>
          <w:rFonts w:ascii="Times New Roman" w:eastAsia="Times New Roman" w:hAnsi="Times New Roman"/>
          <w:spacing w:val="-1"/>
          <w:szCs w:val="16"/>
        </w:rPr>
      </w:pPr>
    </w:p>
    <w:p w14:paraId="60A63C2F" w14:textId="77777777" w:rsidR="000E68A1" w:rsidRDefault="000E68A1" w:rsidP="0081734A">
      <w:pPr>
        <w:tabs>
          <w:tab w:val="left" w:pos="-720"/>
        </w:tabs>
        <w:suppressAutoHyphens/>
        <w:ind w:left="5040"/>
        <w:jc w:val="both"/>
        <w:rPr>
          <w:rFonts w:ascii="Times New Roman" w:eastAsia="Times New Roman" w:hAnsi="Times New Roman"/>
          <w:spacing w:val="-1"/>
          <w:szCs w:val="16"/>
        </w:rPr>
      </w:pPr>
    </w:p>
    <w:p w14:paraId="49740BC1" w14:textId="3BC7B441" w:rsidR="000E68A1" w:rsidRDefault="0065121D" w:rsidP="000E68A1">
      <w:pPr>
        <w:suppressAutoHyphens/>
        <w:rPr>
          <w:rFonts w:ascii="Times New Roman" w:eastAsia="Times New Roman" w:hAnsi="Times New Roman"/>
          <w:spacing w:val="-1"/>
          <w:szCs w:val="16"/>
        </w:rPr>
      </w:pPr>
      <w:r w:rsidRPr="0065121D">
        <w:rPr>
          <w:rFonts w:ascii="Times New Roman" w:eastAsia="Times New Roman" w:hAnsi="Times New Roman"/>
          <w:b/>
          <w:bCs/>
          <w:spacing w:val="-1"/>
          <w:szCs w:val="16"/>
          <w:u w:val="single"/>
        </w:rPr>
        <w:t>EXCEPTIONS</w:t>
      </w:r>
      <w:r>
        <w:rPr>
          <w:rFonts w:ascii="Times New Roman" w:eastAsia="Times New Roman" w:hAnsi="Times New Roman"/>
          <w:spacing w:val="-1"/>
          <w:szCs w:val="16"/>
        </w:rPr>
        <w:t xml:space="preserve"> (check any that apply):</w:t>
      </w:r>
    </w:p>
    <w:p w14:paraId="5CD7E016" w14:textId="77777777" w:rsidR="0065121D" w:rsidRDefault="0065121D" w:rsidP="000E68A1">
      <w:pPr>
        <w:suppressAutoHyphens/>
        <w:rPr>
          <w:rFonts w:ascii="Times New Roman" w:eastAsia="Times New Roman" w:hAnsi="Times New Roman"/>
          <w:spacing w:val="-1"/>
          <w:szCs w:val="16"/>
        </w:rPr>
      </w:pPr>
    </w:p>
    <w:p w14:paraId="3C38E49C" w14:textId="0753833C" w:rsidR="0065121D" w:rsidRDefault="00BA18E4" w:rsidP="0065121D">
      <w:pPr>
        <w:pStyle w:val="ListParagraph"/>
        <w:numPr>
          <w:ilvl w:val="0"/>
          <w:numId w:val="3"/>
        </w:numPr>
        <w:suppressAutoHyphens/>
        <w:rPr>
          <w:rFonts w:ascii="Times New Roman" w:eastAsia="Times New Roman" w:hAnsi="Times New Roman"/>
          <w:spacing w:val="-1"/>
          <w:szCs w:val="16"/>
        </w:rPr>
      </w:pPr>
      <w:r>
        <w:rPr>
          <w:rFonts w:ascii="Times New Roman" w:eastAsia="Times New Roman" w:hAnsi="Times New Roman"/>
          <w:spacing w:val="-1"/>
          <w:szCs w:val="16"/>
        </w:rPr>
        <w:t xml:space="preserve">Struck </w:t>
      </w:r>
      <w:r w:rsidR="0065121D">
        <w:rPr>
          <w:rFonts w:ascii="Times New Roman" w:eastAsia="Times New Roman" w:hAnsi="Times New Roman"/>
          <w:spacing w:val="-1"/>
          <w:szCs w:val="16"/>
        </w:rPr>
        <w:t>Warranty Clause (Paragraph 19)</w:t>
      </w:r>
    </w:p>
    <w:p w14:paraId="07294181" w14:textId="28E9D43C" w:rsidR="0065121D" w:rsidRDefault="00BA18E4" w:rsidP="0065121D">
      <w:pPr>
        <w:pStyle w:val="ListParagraph"/>
        <w:numPr>
          <w:ilvl w:val="0"/>
          <w:numId w:val="3"/>
        </w:numPr>
        <w:suppressAutoHyphens/>
        <w:rPr>
          <w:rFonts w:ascii="Times New Roman" w:eastAsia="Times New Roman" w:hAnsi="Times New Roman"/>
          <w:spacing w:val="-1"/>
          <w:szCs w:val="16"/>
        </w:rPr>
      </w:pPr>
      <w:r>
        <w:rPr>
          <w:rFonts w:ascii="Times New Roman" w:eastAsia="Times New Roman" w:hAnsi="Times New Roman"/>
          <w:spacing w:val="-1"/>
          <w:szCs w:val="16"/>
        </w:rPr>
        <w:t xml:space="preserve">Struck </w:t>
      </w:r>
      <w:r w:rsidR="0065121D">
        <w:rPr>
          <w:rFonts w:ascii="Times New Roman" w:eastAsia="Times New Roman" w:hAnsi="Times New Roman"/>
          <w:spacing w:val="-1"/>
          <w:szCs w:val="16"/>
        </w:rPr>
        <w:t>Delay Rentals (Paragraph 3)</w:t>
      </w:r>
    </w:p>
    <w:p w14:paraId="772FA975" w14:textId="06AFEDD3" w:rsidR="00BA18E4" w:rsidRDefault="00BA18E4" w:rsidP="0065121D">
      <w:pPr>
        <w:pStyle w:val="ListParagraph"/>
        <w:numPr>
          <w:ilvl w:val="0"/>
          <w:numId w:val="3"/>
        </w:numPr>
        <w:suppressAutoHyphens/>
        <w:rPr>
          <w:rFonts w:ascii="Times New Roman" w:eastAsia="Times New Roman" w:hAnsi="Times New Roman"/>
          <w:spacing w:val="-1"/>
          <w:szCs w:val="16"/>
        </w:rPr>
      </w:pPr>
      <w:r>
        <w:rPr>
          <w:rFonts w:ascii="Times New Roman" w:eastAsia="Times New Roman" w:hAnsi="Times New Roman"/>
          <w:spacing w:val="-1"/>
          <w:szCs w:val="16"/>
        </w:rPr>
        <w:t xml:space="preserve">Added Continuous Development Clause (Addendum) </w:t>
      </w:r>
    </w:p>
    <w:p w14:paraId="01FA838B" w14:textId="4A7EA900" w:rsidR="00BA18E4" w:rsidRDefault="00BA18E4" w:rsidP="0065121D">
      <w:pPr>
        <w:pStyle w:val="ListParagraph"/>
        <w:numPr>
          <w:ilvl w:val="0"/>
          <w:numId w:val="3"/>
        </w:numPr>
        <w:suppressAutoHyphens/>
        <w:rPr>
          <w:rFonts w:ascii="Times New Roman" w:eastAsia="Times New Roman" w:hAnsi="Times New Roman"/>
          <w:spacing w:val="-1"/>
          <w:szCs w:val="16"/>
        </w:rPr>
      </w:pPr>
      <w:r>
        <w:rPr>
          <w:rFonts w:ascii="Times New Roman" w:eastAsia="Times New Roman" w:hAnsi="Times New Roman"/>
          <w:spacing w:val="-1"/>
          <w:szCs w:val="16"/>
        </w:rPr>
        <w:t>Added Surface Damage Clause (Addendum)</w:t>
      </w:r>
    </w:p>
    <w:p w14:paraId="1909E4D9" w14:textId="3A13650F" w:rsidR="00BA18E4" w:rsidRDefault="00BA18E4" w:rsidP="0065121D">
      <w:pPr>
        <w:pStyle w:val="ListParagraph"/>
        <w:numPr>
          <w:ilvl w:val="0"/>
          <w:numId w:val="3"/>
        </w:numPr>
        <w:suppressAutoHyphens/>
        <w:rPr>
          <w:rFonts w:ascii="Times New Roman" w:eastAsia="Times New Roman" w:hAnsi="Times New Roman"/>
          <w:spacing w:val="-1"/>
          <w:szCs w:val="16"/>
        </w:rPr>
      </w:pPr>
      <w:r>
        <w:rPr>
          <w:rFonts w:ascii="Times New Roman" w:eastAsia="Times New Roman" w:hAnsi="Times New Roman"/>
          <w:spacing w:val="-1"/>
          <w:szCs w:val="16"/>
        </w:rPr>
        <w:t>Added Other (please describe): _________________________________________________</w:t>
      </w:r>
    </w:p>
    <w:p w14:paraId="48A46E75" w14:textId="2AB659A4" w:rsidR="00BA18E4" w:rsidRPr="0065121D" w:rsidRDefault="00BA18E4" w:rsidP="00BA18E4">
      <w:pPr>
        <w:pStyle w:val="ListParagraph"/>
        <w:suppressAutoHyphens/>
        <w:ind w:left="1440"/>
        <w:rPr>
          <w:rFonts w:ascii="Times New Roman" w:eastAsia="Times New Roman" w:hAnsi="Times New Roman"/>
          <w:spacing w:val="-1"/>
          <w:szCs w:val="16"/>
        </w:rPr>
      </w:pPr>
    </w:p>
    <w:sectPr w:rsidR="00BA18E4" w:rsidRPr="0065121D" w:rsidSect="0039552F">
      <w:headerReference w:type="default" r:id="rId10"/>
      <w:footerReference w:type="default" r:id="rId11"/>
      <w:type w:val="continuous"/>
      <w:pgSz w:w="12240" w:h="15840"/>
      <w:pgMar w:top="720" w:right="720" w:bottom="720" w:left="720" w:header="288" w:footer="36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EFAB5" w14:textId="77777777" w:rsidR="00941215" w:rsidRDefault="00941215">
      <w:r>
        <w:separator/>
      </w:r>
    </w:p>
  </w:endnote>
  <w:endnote w:type="continuationSeparator" w:id="0">
    <w:p w14:paraId="0E1EA79D" w14:textId="77777777" w:rsidR="00941215" w:rsidRDefault="0094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A45A" w14:textId="77777777" w:rsidR="00953509" w:rsidRPr="00AF4109" w:rsidRDefault="00953509" w:rsidP="00EE5900">
    <w:pPr>
      <w:pStyle w:val="BasicParagraph"/>
      <w:spacing w:line="240" w:lineRule="auto"/>
      <w:jc w:val="center"/>
      <w:rPr>
        <w:color w:val="auto"/>
        <w:sz w:val="18"/>
        <w:szCs w:val="18"/>
      </w:rPr>
    </w:pPr>
    <w:r w:rsidRPr="00AF4109">
      <w:rPr>
        <w:color w:val="auto"/>
        <w:sz w:val="18"/>
        <w:szCs w:val="18"/>
      </w:rPr>
      <w:t>1700 North Congress Avenue, Austin, Texas 78701-1495</w:t>
    </w:r>
  </w:p>
  <w:p w14:paraId="7AC1FFA9" w14:textId="77777777" w:rsidR="00953509" w:rsidRPr="00AF4109" w:rsidRDefault="00953509" w:rsidP="00A9529F">
    <w:pPr>
      <w:pStyle w:val="BasicParagraph"/>
      <w:tabs>
        <w:tab w:val="left" w:pos="4680"/>
      </w:tabs>
      <w:spacing w:line="240" w:lineRule="auto"/>
      <w:jc w:val="center"/>
      <w:rPr>
        <w:color w:val="auto"/>
        <w:sz w:val="18"/>
        <w:szCs w:val="18"/>
      </w:rPr>
    </w:pPr>
    <w:r w:rsidRPr="00AF4109">
      <w:rPr>
        <w:color w:val="auto"/>
        <w:sz w:val="18"/>
        <w:szCs w:val="18"/>
      </w:rPr>
      <w:t>P.O. Box 12873, Austin, Texas 78711-2873</w:t>
    </w:r>
  </w:p>
  <w:p w14:paraId="7F79F6F8" w14:textId="77777777" w:rsidR="00953509" w:rsidRPr="00AF4109" w:rsidRDefault="00953509" w:rsidP="00EE5900">
    <w:pPr>
      <w:pStyle w:val="Footer"/>
      <w:jc w:val="center"/>
      <w:rPr>
        <w:rFonts w:ascii="Minion Pro" w:hAnsi="Minion Pro"/>
      </w:rPr>
    </w:pPr>
    <w:r w:rsidRPr="00AF4109">
      <w:rPr>
        <w:rFonts w:ascii="Minion Pro" w:hAnsi="Minion Pro"/>
        <w:sz w:val="18"/>
        <w:szCs w:val="18"/>
      </w:rPr>
      <w:t>512-463-5001   glo.texas.gov</w:t>
    </w:r>
  </w:p>
  <w:p w14:paraId="05047C9C" w14:textId="77777777" w:rsidR="00953509" w:rsidRPr="00AF4109" w:rsidRDefault="00953509" w:rsidP="00EE5900">
    <w:pPr>
      <w:pStyle w:val="Footer"/>
    </w:pPr>
  </w:p>
  <w:p w14:paraId="182D3189" w14:textId="77777777" w:rsidR="00953509" w:rsidRDefault="00953509">
    <w:pPr>
      <w:pStyle w:val="Footer"/>
    </w:pPr>
  </w:p>
  <w:p w14:paraId="18D2057A" w14:textId="77777777" w:rsidR="00953509" w:rsidRDefault="00953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10E7B" w14:textId="77777777" w:rsidR="00953509" w:rsidRDefault="00953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05D34" w14:textId="77777777" w:rsidR="00941215" w:rsidRDefault="00941215">
      <w:r>
        <w:separator/>
      </w:r>
    </w:p>
  </w:footnote>
  <w:footnote w:type="continuationSeparator" w:id="0">
    <w:p w14:paraId="739804D5" w14:textId="77777777" w:rsidR="00941215" w:rsidRDefault="0094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87256" w14:textId="2829DA16" w:rsidR="001C2EAB" w:rsidRDefault="001C2EAB" w:rsidP="001C2EAB">
    <w:pPr>
      <w:pStyle w:val="Header"/>
      <w:tabs>
        <w:tab w:val="clear" w:pos="4320"/>
        <w:tab w:val="center" w:pos="4860"/>
        <w:tab w:val="left" w:pos="5130"/>
      </w:tabs>
      <w:jc w:val="center"/>
    </w:pPr>
    <w:r>
      <w:rPr>
        <w:noProof/>
      </w:rPr>
      <w:drawing>
        <wp:inline distT="0" distB="0" distL="0" distR="0" wp14:anchorId="3DCBA539" wp14:editId="488E5D1D">
          <wp:extent cx="5017389" cy="128292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7389" cy="12829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53F64" w14:textId="77777777" w:rsidR="00953509" w:rsidRDefault="00953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FE7"/>
    <w:multiLevelType w:val="multilevel"/>
    <w:tmpl w:val="1E0AEBCC"/>
    <w:lvl w:ilvl="0">
      <w:start w:val="102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9"/>
      <w:numFmt w:val="decimal"/>
      <w:lvlText w:val="%1.%2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5"/>
        </w:tabs>
        <w:ind w:left="232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45"/>
        </w:tabs>
        <w:ind w:left="304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ACF504A"/>
    <w:multiLevelType w:val="hybridMultilevel"/>
    <w:tmpl w:val="E3C48226"/>
    <w:lvl w:ilvl="0" w:tplc="9F0C0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F4460"/>
    <w:multiLevelType w:val="hybridMultilevel"/>
    <w:tmpl w:val="CEA4EF72"/>
    <w:lvl w:ilvl="0" w:tplc="DD62B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438942">
    <w:abstractNumId w:val="0"/>
  </w:num>
  <w:num w:numId="2" w16cid:durableId="6759095">
    <w:abstractNumId w:val="1"/>
  </w:num>
  <w:num w:numId="3" w16cid:durableId="1341928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B0"/>
    <w:rsid w:val="000006CC"/>
    <w:rsid w:val="00000ADA"/>
    <w:rsid w:val="0000277D"/>
    <w:rsid w:val="00007990"/>
    <w:rsid w:val="00007C23"/>
    <w:rsid w:val="00007C41"/>
    <w:rsid w:val="00007E3B"/>
    <w:rsid w:val="00012571"/>
    <w:rsid w:val="00013454"/>
    <w:rsid w:val="00021BA8"/>
    <w:rsid w:val="00023E7B"/>
    <w:rsid w:val="00024ABC"/>
    <w:rsid w:val="000259CC"/>
    <w:rsid w:val="00030D34"/>
    <w:rsid w:val="00031096"/>
    <w:rsid w:val="00032E20"/>
    <w:rsid w:val="00032FE6"/>
    <w:rsid w:val="00035365"/>
    <w:rsid w:val="00035A7A"/>
    <w:rsid w:val="00042D92"/>
    <w:rsid w:val="00044B99"/>
    <w:rsid w:val="00045ABC"/>
    <w:rsid w:val="000519CD"/>
    <w:rsid w:val="000539BA"/>
    <w:rsid w:val="00054B6C"/>
    <w:rsid w:val="00065D5F"/>
    <w:rsid w:val="00070D6A"/>
    <w:rsid w:val="00073B6B"/>
    <w:rsid w:val="00075623"/>
    <w:rsid w:val="00080EA9"/>
    <w:rsid w:val="00082940"/>
    <w:rsid w:val="000859E5"/>
    <w:rsid w:val="00086527"/>
    <w:rsid w:val="00086BF3"/>
    <w:rsid w:val="0009563D"/>
    <w:rsid w:val="000A04B9"/>
    <w:rsid w:val="000A303A"/>
    <w:rsid w:val="000B152C"/>
    <w:rsid w:val="000B25DE"/>
    <w:rsid w:val="000B6079"/>
    <w:rsid w:val="000C0D8E"/>
    <w:rsid w:val="000C12B4"/>
    <w:rsid w:val="000C4B2B"/>
    <w:rsid w:val="000D31EC"/>
    <w:rsid w:val="000E2792"/>
    <w:rsid w:val="000E3E3C"/>
    <w:rsid w:val="000E68A1"/>
    <w:rsid w:val="000F13B3"/>
    <w:rsid w:val="000F5247"/>
    <w:rsid w:val="000F7FEA"/>
    <w:rsid w:val="00100B31"/>
    <w:rsid w:val="00100B34"/>
    <w:rsid w:val="00103735"/>
    <w:rsid w:val="001054D0"/>
    <w:rsid w:val="00106AF1"/>
    <w:rsid w:val="00124A25"/>
    <w:rsid w:val="00130BCC"/>
    <w:rsid w:val="00132626"/>
    <w:rsid w:val="001342F4"/>
    <w:rsid w:val="001436AC"/>
    <w:rsid w:val="00150876"/>
    <w:rsid w:val="00152135"/>
    <w:rsid w:val="0015528D"/>
    <w:rsid w:val="00156F56"/>
    <w:rsid w:val="001619EF"/>
    <w:rsid w:val="00163742"/>
    <w:rsid w:val="00163A5B"/>
    <w:rsid w:val="0016469F"/>
    <w:rsid w:val="00171F99"/>
    <w:rsid w:val="001725CA"/>
    <w:rsid w:val="00177258"/>
    <w:rsid w:val="001778E4"/>
    <w:rsid w:val="0018134B"/>
    <w:rsid w:val="001852A5"/>
    <w:rsid w:val="00190609"/>
    <w:rsid w:val="00190C8A"/>
    <w:rsid w:val="00195C14"/>
    <w:rsid w:val="001A0639"/>
    <w:rsid w:val="001A167C"/>
    <w:rsid w:val="001A653D"/>
    <w:rsid w:val="001B157E"/>
    <w:rsid w:val="001B163F"/>
    <w:rsid w:val="001B44C5"/>
    <w:rsid w:val="001B52C4"/>
    <w:rsid w:val="001C1F46"/>
    <w:rsid w:val="001C25D9"/>
    <w:rsid w:val="001C287E"/>
    <w:rsid w:val="001C2EAB"/>
    <w:rsid w:val="001C4CAC"/>
    <w:rsid w:val="001D2A2A"/>
    <w:rsid w:val="001E38FB"/>
    <w:rsid w:val="001E3DA1"/>
    <w:rsid w:val="001E6632"/>
    <w:rsid w:val="001F09C5"/>
    <w:rsid w:val="001F18FC"/>
    <w:rsid w:val="001F4662"/>
    <w:rsid w:val="00202204"/>
    <w:rsid w:val="002032FF"/>
    <w:rsid w:val="0020791A"/>
    <w:rsid w:val="0021100B"/>
    <w:rsid w:val="002320DF"/>
    <w:rsid w:val="0023501F"/>
    <w:rsid w:val="00236395"/>
    <w:rsid w:val="00253323"/>
    <w:rsid w:val="002603ED"/>
    <w:rsid w:val="00263D09"/>
    <w:rsid w:val="00271037"/>
    <w:rsid w:val="00271E15"/>
    <w:rsid w:val="00280499"/>
    <w:rsid w:val="002813CA"/>
    <w:rsid w:val="00291728"/>
    <w:rsid w:val="00296335"/>
    <w:rsid w:val="00297598"/>
    <w:rsid w:val="00297875"/>
    <w:rsid w:val="002A0679"/>
    <w:rsid w:val="002A44C8"/>
    <w:rsid w:val="002A7AAA"/>
    <w:rsid w:val="002C1B0E"/>
    <w:rsid w:val="002C78D2"/>
    <w:rsid w:val="002D1839"/>
    <w:rsid w:val="002D538D"/>
    <w:rsid w:val="002D6C50"/>
    <w:rsid w:val="002D76CC"/>
    <w:rsid w:val="002E3321"/>
    <w:rsid w:val="002F05DA"/>
    <w:rsid w:val="002F15DF"/>
    <w:rsid w:val="003004F5"/>
    <w:rsid w:val="00320A4C"/>
    <w:rsid w:val="003243FC"/>
    <w:rsid w:val="003252DF"/>
    <w:rsid w:val="00346E45"/>
    <w:rsid w:val="003505C6"/>
    <w:rsid w:val="00354D14"/>
    <w:rsid w:val="00362F45"/>
    <w:rsid w:val="00363129"/>
    <w:rsid w:val="00365C81"/>
    <w:rsid w:val="00367581"/>
    <w:rsid w:val="00371433"/>
    <w:rsid w:val="0038031D"/>
    <w:rsid w:val="0038569D"/>
    <w:rsid w:val="00387164"/>
    <w:rsid w:val="0039552F"/>
    <w:rsid w:val="003A16B7"/>
    <w:rsid w:val="003B6E8A"/>
    <w:rsid w:val="003C711E"/>
    <w:rsid w:val="003D1B6C"/>
    <w:rsid w:val="003E12C5"/>
    <w:rsid w:val="003F146C"/>
    <w:rsid w:val="003F268F"/>
    <w:rsid w:val="003F4111"/>
    <w:rsid w:val="003F6D02"/>
    <w:rsid w:val="00405182"/>
    <w:rsid w:val="00412D66"/>
    <w:rsid w:val="00412D91"/>
    <w:rsid w:val="00413DC2"/>
    <w:rsid w:val="004164FB"/>
    <w:rsid w:val="00426339"/>
    <w:rsid w:val="00430A11"/>
    <w:rsid w:val="0043760A"/>
    <w:rsid w:val="00446840"/>
    <w:rsid w:val="00446E83"/>
    <w:rsid w:val="00450C74"/>
    <w:rsid w:val="00451096"/>
    <w:rsid w:val="00451160"/>
    <w:rsid w:val="00453D2C"/>
    <w:rsid w:val="004576B7"/>
    <w:rsid w:val="00463B5A"/>
    <w:rsid w:val="00463E66"/>
    <w:rsid w:val="00472B4C"/>
    <w:rsid w:val="004738CD"/>
    <w:rsid w:val="00475917"/>
    <w:rsid w:val="00483A91"/>
    <w:rsid w:val="00484C93"/>
    <w:rsid w:val="00487F0E"/>
    <w:rsid w:val="00493206"/>
    <w:rsid w:val="004946A6"/>
    <w:rsid w:val="00494BAE"/>
    <w:rsid w:val="00495057"/>
    <w:rsid w:val="004A4CE6"/>
    <w:rsid w:val="004A5804"/>
    <w:rsid w:val="004B0417"/>
    <w:rsid w:val="004B50C0"/>
    <w:rsid w:val="004C066A"/>
    <w:rsid w:val="004C367B"/>
    <w:rsid w:val="004C383A"/>
    <w:rsid w:val="004C5422"/>
    <w:rsid w:val="004C75C6"/>
    <w:rsid w:val="004D0D50"/>
    <w:rsid w:val="004E05F2"/>
    <w:rsid w:val="004E2D49"/>
    <w:rsid w:val="004E41AB"/>
    <w:rsid w:val="004F363C"/>
    <w:rsid w:val="005000C3"/>
    <w:rsid w:val="005005BA"/>
    <w:rsid w:val="00500B71"/>
    <w:rsid w:val="00504E34"/>
    <w:rsid w:val="00511380"/>
    <w:rsid w:val="005141EE"/>
    <w:rsid w:val="00516C0E"/>
    <w:rsid w:val="00536841"/>
    <w:rsid w:val="005371A3"/>
    <w:rsid w:val="005374F7"/>
    <w:rsid w:val="005405AC"/>
    <w:rsid w:val="00540D35"/>
    <w:rsid w:val="00541CFE"/>
    <w:rsid w:val="00541EE3"/>
    <w:rsid w:val="00543643"/>
    <w:rsid w:val="005513B0"/>
    <w:rsid w:val="005538CB"/>
    <w:rsid w:val="00556D57"/>
    <w:rsid w:val="0055789B"/>
    <w:rsid w:val="00561E66"/>
    <w:rsid w:val="00562F1D"/>
    <w:rsid w:val="00566EEF"/>
    <w:rsid w:val="00567578"/>
    <w:rsid w:val="00574652"/>
    <w:rsid w:val="00577293"/>
    <w:rsid w:val="005878E9"/>
    <w:rsid w:val="00594425"/>
    <w:rsid w:val="005A25DD"/>
    <w:rsid w:val="005A4152"/>
    <w:rsid w:val="005A53C4"/>
    <w:rsid w:val="005B09FB"/>
    <w:rsid w:val="005B2DC3"/>
    <w:rsid w:val="005B3CA5"/>
    <w:rsid w:val="005B600D"/>
    <w:rsid w:val="005C102B"/>
    <w:rsid w:val="005C4435"/>
    <w:rsid w:val="005C6822"/>
    <w:rsid w:val="005C7262"/>
    <w:rsid w:val="005D3153"/>
    <w:rsid w:val="005D4880"/>
    <w:rsid w:val="005D55FA"/>
    <w:rsid w:val="005D7FC5"/>
    <w:rsid w:val="005E0B00"/>
    <w:rsid w:val="005E33F7"/>
    <w:rsid w:val="005E4689"/>
    <w:rsid w:val="005E4704"/>
    <w:rsid w:val="005E4A21"/>
    <w:rsid w:val="005F084B"/>
    <w:rsid w:val="005F34C0"/>
    <w:rsid w:val="005F3D13"/>
    <w:rsid w:val="005F54AB"/>
    <w:rsid w:val="006042C1"/>
    <w:rsid w:val="0060472C"/>
    <w:rsid w:val="006060D4"/>
    <w:rsid w:val="00610551"/>
    <w:rsid w:val="00617420"/>
    <w:rsid w:val="006207D8"/>
    <w:rsid w:val="0063025E"/>
    <w:rsid w:val="006314D3"/>
    <w:rsid w:val="006354DC"/>
    <w:rsid w:val="00640E92"/>
    <w:rsid w:val="00642B3E"/>
    <w:rsid w:val="0064345C"/>
    <w:rsid w:val="006437DB"/>
    <w:rsid w:val="00647437"/>
    <w:rsid w:val="0065099A"/>
    <w:rsid w:val="0065121D"/>
    <w:rsid w:val="00657742"/>
    <w:rsid w:val="006623B3"/>
    <w:rsid w:val="00665BAA"/>
    <w:rsid w:val="00670A05"/>
    <w:rsid w:val="00682C0D"/>
    <w:rsid w:val="00682F3B"/>
    <w:rsid w:val="00684827"/>
    <w:rsid w:val="00687743"/>
    <w:rsid w:val="00690E5C"/>
    <w:rsid w:val="006937B6"/>
    <w:rsid w:val="00695018"/>
    <w:rsid w:val="006953F6"/>
    <w:rsid w:val="00695D6F"/>
    <w:rsid w:val="00696084"/>
    <w:rsid w:val="00696588"/>
    <w:rsid w:val="00697A8E"/>
    <w:rsid w:val="006B1896"/>
    <w:rsid w:val="006B2BB8"/>
    <w:rsid w:val="006B43CB"/>
    <w:rsid w:val="006B74FA"/>
    <w:rsid w:val="006C5C1E"/>
    <w:rsid w:val="006C6722"/>
    <w:rsid w:val="006D156A"/>
    <w:rsid w:val="006D22F3"/>
    <w:rsid w:val="006E4A9F"/>
    <w:rsid w:val="006E7EFC"/>
    <w:rsid w:val="006F512A"/>
    <w:rsid w:val="007006E5"/>
    <w:rsid w:val="00701482"/>
    <w:rsid w:val="00701FD7"/>
    <w:rsid w:val="00704F03"/>
    <w:rsid w:val="0070678A"/>
    <w:rsid w:val="007068A7"/>
    <w:rsid w:val="00706DD3"/>
    <w:rsid w:val="00707D57"/>
    <w:rsid w:val="007159FB"/>
    <w:rsid w:val="007168D8"/>
    <w:rsid w:val="00717A45"/>
    <w:rsid w:val="00726A27"/>
    <w:rsid w:val="00736FFF"/>
    <w:rsid w:val="0074591A"/>
    <w:rsid w:val="00750E3E"/>
    <w:rsid w:val="00755FA8"/>
    <w:rsid w:val="00757824"/>
    <w:rsid w:val="007611AF"/>
    <w:rsid w:val="0076240F"/>
    <w:rsid w:val="00766F6B"/>
    <w:rsid w:val="00767EDB"/>
    <w:rsid w:val="0077359D"/>
    <w:rsid w:val="00776562"/>
    <w:rsid w:val="00780DAD"/>
    <w:rsid w:val="007844AE"/>
    <w:rsid w:val="007862CE"/>
    <w:rsid w:val="00792BEA"/>
    <w:rsid w:val="00793881"/>
    <w:rsid w:val="007947FD"/>
    <w:rsid w:val="007A6373"/>
    <w:rsid w:val="007B27EA"/>
    <w:rsid w:val="007B3B4F"/>
    <w:rsid w:val="007B3D63"/>
    <w:rsid w:val="007B4E22"/>
    <w:rsid w:val="007B5D4F"/>
    <w:rsid w:val="007B66B0"/>
    <w:rsid w:val="007C2B88"/>
    <w:rsid w:val="007C3B77"/>
    <w:rsid w:val="007E4DE2"/>
    <w:rsid w:val="007F090C"/>
    <w:rsid w:val="007F1DE0"/>
    <w:rsid w:val="007F1FD7"/>
    <w:rsid w:val="007F6325"/>
    <w:rsid w:val="007F7D09"/>
    <w:rsid w:val="00801DDF"/>
    <w:rsid w:val="008031C1"/>
    <w:rsid w:val="00804BE5"/>
    <w:rsid w:val="0081734A"/>
    <w:rsid w:val="00817621"/>
    <w:rsid w:val="00820470"/>
    <w:rsid w:val="008214EA"/>
    <w:rsid w:val="00822CCE"/>
    <w:rsid w:val="00826F82"/>
    <w:rsid w:val="00831CAF"/>
    <w:rsid w:val="00832A2F"/>
    <w:rsid w:val="0084093E"/>
    <w:rsid w:val="008478D4"/>
    <w:rsid w:val="008507A3"/>
    <w:rsid w:val="00855866"/>
    <w:rsid w:val="008602FD"/>
    <w:rsid w:val="008613E4"/>
    <w:rsid w:val="00866823"/>
    <w:rsid w:val="00867892"/>
    <w:rsid w:val="008717A6"/>
    <w:rsid w:val="00874C65"/>
    <w:rsid w:val="00876512"/>
    <w:rsid w:val="00887B87"/>
    <w:rsid w:val="00890FD8"/>
    <w:rsid w:val="008918EE"/>
    <w:rsid w:val="008A3309"/>
    <w:rsid w:val="008A71A5"/>
    <w:rsid w:val="008A7A58"/>
    <w:rsid w:val="008B040D"/>
    <w:rsid w:val="008B2724"/>
    <w:rsid w:val="008B3AB4"/>
    <w:rsid w:val="008B53E9"/>
    <w:rsid w:val="008C5425"/>
    <w:rsid w:val="008D5083"/>
    <w:rsid w:val="008D5908"/>
    <w:rsid w:val="008D5A9B"/>
    <w:rsid w:val="008F09E6"/>
    <w:rsid w:val="008F5B9A"/>
    <w:rsid w:val="00900BA1"/>
    <w:rsid w:val="00901722"/>
    <w:rsid w:val="00903200"/>
    <w:rsid w:val="009071BE"/>
    <w:rsid w:val="0090780C"/>
    <w:rsid w:val="00913445"/>
    <w:rsid w:val="00913702"/>
    <w:rsid w:val="00922D78"/>
    <w:rsid w:val="00923A67"/>
    <w:rsid w:val="00924C37"/>
    <w:rsid w:val="00931518"/>
    <w:rsid w:val="009355A9"/>
    <w:rsid w:val="009368E4"/>
    <w:rsid w:val="0093794A"/>
    <w:rsid w:val="00940CF1"/>
    <w:rsid w:val="00941215"/>
    <w:rsid w:val="00946E21"/>
    <w:rsid w:val="009522D7"/>
    <w:rsid w:val="00953509"/>
    <w:rsid w:val="0095354A"/>
    <w:rsid w:val="00960673"/>
    <w:rsid w:val="00962B5A"/>
    <w:rsid w:val="00967FEF"/>
    <w:rsid w:val="00972EF8"/>
    <w:rsid w:val="0097565C"/>
    <w:rsid w:val="00975B26"/>
    <w:rsid w:val="009771DF"/>
    <w:rsid w:val="00981A01"/>
    <w:rsid w:val="0098294E"/>
    <w:rsid w:val="0098508A"/>
    <w:rsid w:val="009911D6"/>
    <w:rsid w:val="0099257A"/>
    <w:rsid w:val="00997FA4"/>
    <w:rsid w:val="009A3097"/>
    <w:rsid w:val="009A5D7C"/>
    <w:rsid w:val="009B193A"/>
    <w:rsid w:val="009B7276"/>
    <w:rsid w:val="009C1937"/>
    <w:rsid w:val="009C313A"/>
    <w:rsid w:val="009C612F"/>
    <w:rsid w:val="009D0351"/>
    <w:rsid w:val="009D3010"/>
    <w:rsid w:val="009D6E5D"/>
    <w:rsid w:val="009E197A"/>
    <w:rsid w:val="00A162F5"/>
    <w:rsid w:val="00A24C20"/>
    <w:rsid w:val="00A27543"/>
    <w:rsid w:val="00A3069E"/>
    <w:rsid w:val="00A443D8"/>
    <w:rsid w:val="00A46A96"/>
    <w:rsid w:val="00A5421F"/>
    <w:rsid w:val="00A627E9"/>
    <w:rsid w:val="00A62922"/>
    <w:rsid w:val="00A64244"/>
    <w:rsid w:val="00A674AA"/>
    <w:rsid w:val="00A746AD"/>
    <w:rsid w:val="00A81B65"/>
    <w:rsid w:val="00A87878"/>
    <w:rsid w:val="00A92A7A"/>
    <w:rsid w:val="00A9529F"/>
    <w:rsid w:val="00A96616"/>
    <w:rsid w:val="00AA4134"/>
    <w:rsid w:val="00AB24CC"/>
    <w:rsid w:val="00AB4CA9"/>
    <w:rsid w:val="00AB678C"/>
    <w:rsid w:val="00AC710C"/>
    <w:rsid w:val="00AC7689"/>
    <w:rsid w:val="00AD16D0"/>
    <w:rsid w:val="00AD3381"/>
    <w:rsid w:val="00AD4CB3"/>
    <w:rsid w:val="00AE0048"/>
    <w:rsid w:val="00AF1A78"/>
    <w:rsid w:val="00AF2CDE"/>
    <w:rsid w:val="00AF3ED2"/>
    <w:rsid w:val="00AF4D8D"/>
    <w:rsid w:val="00AF6B0A"/>
    <w:rsid w:val="00AF7BE3"/>
    <w:rsid w:val="00B02035"/>
    <w:rsid w:val="00B06E9B"/>
    <w:rsid w:val="00B10608"/>
    <w:rsid w:val="00B2234D"/>
    <w:rsid w:val="00B263D5"/>
    <w:rsid w:val="00B264AE"/>
    <w:rsid w:val="00B32167"/>
    <w:rsid w:val="00B32AF2"/>
    <w:rsid w:val="00B34A43"/>
    <w:rsid w:val="00B445AA"/>
    <w:rsid w:val="00B45289"/>
    <w:rsid w:val="00B45EA8"/>
    <w:rsid w:val="00B52514"/>
    <w:rsid w:val="00B53F0D"/>
    <w:rsid w:val="00B62983"/>
    <w:rsid w:val="00B7076A"/>
    <w:rsid w:val="00B82070"/>
    <w:rsid w:val="00B85C04"/>
    <w:rsid w:val="00B90F5B"/>
    <w:rsid w:val="00B92F73"/>
    <w:rsid w:val="00B93197"/>
    <w:rsid w:val="00B95DF2"/>
    <w:rsid w:val="00B968B1"/>
    <w:rsid w:val="00BA18E4"/>
    <w:rsid w:val="00BA1AAD"/>
    <w:rsid w:val="00BA4516"/>
    <w:rsid w:val="00BA4661"/>
    <w:rsid w:val="00BA6B6A"/>
    <w:rsid w:val="00BB3F93"/>
    <w:rsid w:val="00BB5E71"/>
    <w:rsid w:val="00BC1903"/>
    <w:rsid w:val="00BC2DFF"/>
    <w:rsid w:val="00BC53B4"/>
    <w:rsid w:val="00BD4550"/>
    <w:rsid w:val="00BD512E"/>
    <w:rsid w:val="00BD610F"/>
    <w:rsid w:val="00BE501B"/>
    <w:rsid w:val="00BF459A"/>
    <w:rsid w:val="00BF58D2"/>
    <w:rsid w:val="00BF5DC0"/>
    <w:rsid w:val="00C02CA1"/>
    <w:rsid w:val="00C037B8"/>
    <w:rsid w:val="00C07514"/>
    <w:rsid w:val="00C233EB"/>
    <w:rsid w:val="00C24572"/>
    <w:rsid w:val="00C32A1C"/>
    <w:rsid w:val="00C362B9"/>
    <w:rsid w:val="00C37987"/>
    <w:rsid w:val="00C43FAE"/>
    <w:rsid w:val="00C529F0"/>
    <w:rsid w:val="00C5405C"/>
    <w:rsid w:val="00C55E89"/>
    <w:rsid w:val="00C6076F"/>
    <w:rsid w:val="00C65EA9"/>
    <w:rsid w:val="00C66B5E"/>
    <w:rsid w:val="00C70678"/>
    <w:rsid w:val="00C709E3"/>
    <w:rsid w:val="00C74F76"/>
    <w:rsid w:val="00C75B73"/>
    <w:rsid w:val="00C76381"/>
    <w:rsid w:val="00C93414"/>
    <w:rsid w:val="00C95FA7"/>
    <w:rsid w:val="00C96B4D"/>
    <w:rsid w:val="00C973E3"/>
    <w:rsid w:val="00CA10B1"/>
    <w:rsid w:val="00CA186D"/>
    <w:rsid w:val="00CB1A76"/>
    <w:rsid w:val="00CB1F4E"/>
    <w:rsid w:val="00CB3416"/>
    <w:rsid w:val="00CC148C"/>
    <w:rsid w:val="00CC1A1A"/>
    <w:rsid w:val="00CD25AC"/>
    <w:rsid w:val="00CD33DA"/>
    <w:rsid w:val="00CD6A97"/>
    <w:rsid w:val="00CD6ED0"/>
    <w:rsid w:val="00CE244C"/>
    <w:rsid w:val="00CE3A40"/>
    <w:rsid w:val="00CE41F2"/>
    <w:rsid w:val="00CE45AF"/>
    <w:rsid w:val="00CF0FFC"/>
    <w:rsid w:val="00CF30A7"/>
    <w:rsid w:val="00CF6894"/>
    <w:rsid w:val="00D2213B"/>
    <w:rsid w:val="00D24B68"/>
    <w:rsid w:val="00D26F8E"/>
    <w:rsid w:val="00D30F51"/>
    <w:rsid w:val="00D346BD"/>
    <w:rsid w:val="00D35F8A"/>
    <w:rsid w:val="00D43C8A"/>
    <w:rsid w:val="00D53940"/>
    <w:rsid w:val="00D56FF7"/>
    <w:rsid w:val="00D6037A"/>
    <w:rsid w:val="00D630DB"/>
    <w:rsid w:val="00D66F56"/>
    <w:rsid w:val="00D765EA"/>
    <w:rsid w:val="00D8187E"/>
    <w:rsid w:val="00D925DA"/>
    <w:rsid w:val="00D94C28"/>
    <w:rsid w:val="00DA1AF3"/>
    <w:rsid w:val="00DA23C2"/>
    <w:rsid w:val="00DB1161"/>
    <w:rsid w:val="00DB500A"/>
    <w:rsid w:val="00DB71EB"/>
    <w:rsid w:val="00DC33D3"/>
    <w:rsid w:val="00DC38D9"/>
    <w:rsid w:val="00DC62DB"/>
    <w:rsid w:val="00DC69F9"/>
    <w:rsid w:val="00DD2583"/>
    <w:rsid w:val="00DD3B77"/>
    <w:rsid w:val="00DE27B5"/>
    <w:rsid w:val="00DE3B22"/>
    <w:rsid w:val="00DE6989"/>
    <w:rsid w:val="00DF595B"/>
    <w:rsid w:val="00DF7CE7"/>
    <w:rsid w:val="00DF7F75"/>
    <w:rsid w:val="00E01E63"/>
    <w:rsid w:val="00E02C74"/>
    <w:rsid w:val="00E13380"/>
    <w:rsid w:val="00E20A9C"/>
    <w:rsid w:val="00E32CCD"/>
    <w:rsid w:val="00E334C2"/>
    <w:rsid w:val="00E402BE"/>
    <w:rsid w:val="00E42CC5"/>
    <w:rsid w:val="00E43639"/>
    <w:rsid w:val="00E45CDC"/>
    <w:rsid w:val="00E47551"/>
    <w:rsid w:val="00E70F95"/>
    <w:rsid w:val="00E728DA"/>
    <w:rsid w:val="00E74976"/>
    <w:rsid w:val="00E74C9F"/>
    <w:rsid w:val="00E82354"/>
    <w:rsid w:val="00E92A40"/>
    <w:rsid w:val="00E92C00"/>
    <w:rsid w:val="00E95109"/>
    <w:rsid w:val="00E95C2F"/>
    <w:rsid w:val="00EA18B0"/>
    <w:rsid w:val="00EB2B61"/>
    <w:rsid w:val="00EB56D0"/>
    <w:rsid w:val="00EB7D0D"/>
    <w:rsid w:val="00EC047B"/>
    <w:rsid w:val="00EC3423"/>
    <w:rsid w:val="00EC41C4"/>
    <w:rsid w:val="00EC701C"/>
    <w:rsid w:val="00ED6A05"/>
    <w:rsid w:val="00ED7105"/>
    <w:rsid w:val="00EE241F"/>
    <w:rsid w:val="00EE2CBE"/>
    <w:rsid w:val="00EE3E43"/>
    <w:rsid w:val="00EE58B2"/>
    <w:rsid w:val="00EE5900"/>
    <w:rsid w:val="00EE5C3F"/>
    <w:rsid w:val="00EE5E9C"/>
    <w:rsid w:val="00EF091B"/>
    <w:rsid w:val="00EF5265"/>
    <w:rsid w:val="00EF762E"/>
    <w:rsid w:val="00F12133"/>
    <w:rsid w:val="00F238A9"/>
    <w:rsid w:val="00F30D4F"/>
    <w:rsid w:val="00F334BA"/>
    <w:rsid w:val="00F441BB"/>
    <w:rsid w:val="00F46CAB"/>
    <w:rsid w:val="00F47136"/>
    <w:rsid w:val="00F4729A"/>
    <w:rsid w:val="00F50F4B"/>
    <w:rsid w:val="00F5481B"/>
    <w:rsid w:val="00F621B2"/>
    <w:rsid w:val="00F621F0"/>
    <w:rsid w:val="00F63910"/>
    <w:rsid w:val="00F71C27"/>
    <w:rsid w:val="00F77068"/>
    <w:rsid w:val="00F83F6C"/>
    <w:rsid w:val="00F84893"/>
    <w:rsid w:val="00F85A5E"/>
    <w:rsid w:val="00F85ABE"/>
    <w:rsid w:val="00FA6DFD"/>
    <w:rsid w:val="00FA7C35"/>
    <w:rsid w:val="00FB4039"/>
    <w:rsid w:val="00FB588D"/>
    <w:rsid w:val="00FB6674"/>
    <w:rsid w:val="00FC1FA2"/>
    <w:rsid w:val="00FD3828"/>
    <w:rsid w:val="00FD5729"/>
    <w:rsid w:val="00FE0711"/>
    <w:rsid w:val="00FE19C7"/>
    <w:rsid w:val="00FE19FC"/>
    <w:rsid w:val="00FE3712"/>
    <w:rsid w:val="00FE647A"/>
    <w:rsid w:val="00FF0A22"/>
    <w:rsid w:val="00FF5295"/>
    <w:rsid w:val="00FF5EF3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6387E"/>
  <w15:docId w15:val="{0B408138-0978-48EF-8293-4FA4F7BE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2DB"/>
    <w:rPr>
      <w:sz w:val="24"/>
    </w:rPr>
  </w:style>
  <w:style w:type="paragraph" w:styleId="Heading1">
    <w:name w:val="heading 1"/>
    <w:basedOn w:val="Normal"/>
    <w:next w:val="Normal"/>
    <w:qFormat/>
    <w:rsid w:val="00DC62DB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C62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DC62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C62DB"/>
  </w:style>
  <w:style w:type="character" w:styleId="Hyperlink">
    <w:name w:val="Hyperlink"/>
    <w:basedOn w:val="DefaultParagraphFont"/>
    <w:uiPriority w:val="99"/>
    <w:unhideWhenUsed/>
    <w:rsid w:val="00A966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7CE7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5900"/>
    <w:rPr>
      <w:sz w:val="24"/>
    </w:rPr>
  </w:style>
  <w:style w:type="paragraph" w:customStyle="1" w:styleId="BasicParagraph">
    <w:name w:val="[Basic Paragraph]"/>
    <w:basedOn w:val="Normal"/>
    <w:uiPriority w:val="99"/>
    <w:rsid w:val="00EE590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F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E4689"/>
    <w:rPr>
      <w:color w:val="808080"/>
    </w:rPr>
  </w:style>
  <w:style w:type="table" w:styleId="TableGrid">
    <w:name w:val="Table Grid"/>
    <w:basedOn w:val="TableNormal"/>
    <w:uiPriority w:val="59"/>
    <w:rsid w:val="0056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34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68A1"/>
    <w:rPr>
      <w:sz w:val="24"/>
    </w:rPr>
  </w:style>
  <w:style w:type="paragraph" w:styleId="ListParagraph">
    <w:name w:val="List Paragraph"/>
    <w:basedOn w:val="Normal"/>
    <w:uiPriority w:val="34"/>
    <w:qFormat/>
    <w:rsid w:val="006512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1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8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8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W_LetterheadMulti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69D2-F903-4553-AB27-74166EEB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BW_LetterheadMultipage</Template>
  <TotalTime>0</TotalTime>
  <Pages>1</Pages>
  <Words>161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TGLO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lcamp</dc:creator>
  <cp:lastModifiedBy>Todd Hilliard</cp:lastModifiedBy>
  <cp:revision>3</cp:revision>
  <cp:lastPrinted>2023-08-28T20:16:00Z</cp:lastPrinted>
  <dcterms:created xsi:type="dcterms:W3CDTF">2025-06-09T20:34:00Z</dcterms:created>
  <dcterms:modified xsi:type="dcterms:W3CDTF">2025-06-10T14:39:00Z</dcterms:modified>
</cp:coreProperties>
</file>